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7318A8" w14:paraId="29AB328F" w14:textId="77777777" w:rsidTr="008F0001">
        <w:tc>
          <w:tcPr>
            <w:tcW w:w="5954" w:type="dxa"/>
          </w:tcPr>
          <w:p w14:paraId="3269BFFD" w14:textId="77777777" w:rsidR="007318A8" w:rsidRPr="00C864B1" w:rsidRDefault="007318A8" w:rsidP="007318A8">
            <w:pPr>
              <w:pStyle w:val="Title"/>
              <w:rPr>
                <w:color w:val="auto"/>
                <w:szCs w:val="48"/>
              </w:rPr>
            </w:pPr>
            <w:r>
              <w:rPr>
                <w:szCs w:val="48"/>
              </w:rPr>
              <w:t>business profile: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E5C88D6D425E4BFE860F7C0DB7A7959D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DF70C9A" w14:textId="77777777" w:rsidR="007318A8" w:rsidRPr="007541E3" w:rsidRDefault="007318A8" w:rsidP="007318A8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</w:tc>
      </w:tr>
      <w:tr w:rsidR="007318A8" w14:paraId="737DA695" w14:textId="77777777" w:rsidTr="00D4765D">
        <w:tc>
          <w:tcPr>
            <w:tcW w:w="8771" w:type="dxa"/>
            <w:gridSpan w:val="2"/>
          </w:tcPr>
          <w:p w14:paraId="27BF5DC9" w14:textId="77777777" w:rsidR="007318A8" w:rsidRPr="00913516" w:rsidRDefault="007318A8" w:rsidP="007318A8">
            <w:pPr>
              <w:pStyle w:val="Subtitle"/>
            </w:pPr>
            <w:r w:rsidRPr="00913516">
              <w:t>NEW CHARTERERS</w:t>
            </w:r>
          </w:p>
        </w:tc>
      </w:tr>
    </w:tbl>
    <w:p w14:paraId="366C95AB" w14:textId="77777777" w:rsidR="00AB3D14" w:rsidRDefault="00AB3D14" w:rsidP="008141FA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658"/>
        <w:gridCol w:w="1595"/>
        <w:gridCol w:w="2692"/>
      </w:tblGrid>
      <w:tr w:rsidR="00913516" w:rsidRPr="007D32F6" w14:paraId="3EED9AD5" w14:textId="77777777" w:rsidTr="00B6783A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69E8E" w14:textId="77777777" w:rsidR="00913516" w:rsidRPr="007D32F6" w:rsidRDefault="00913516" w:rsidP="00B6783A">
            <w:pPr>
              <w:pStyle w:val="Heading2"/>
              <w:outlineLvl w:val="1"/>
            </w:pPr>
            <w:r>
              <w:t>CHARTERER</w:t>
            </w:r>
            <w:r w:rsidRPr="007D32F6">
              <w:t xml:space="preserve"> INFORMATION</w:t>
            </w:r>
          </w:p>
        </w:tc>
      </w:tr>
      <w:tr w:rsidR="00913516" w:rsidRPr="007D32F6" w14:paraId="1483C06D" w14:textId="77777777" w:rsidTr="00B6783A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9B0ED" w14:textId="77777777" w:rsidR="00913516" w:rsidRPr="007D32F6" w:rsidRDefault="00913516" w:rsidP="007F3AFF">
            <w:pPr>
              <w:rPr>
                <w:rFonts w:ascii="Arial" w:hAnsi="Arial" w:cs="Arial"/>
                <w:b/>
                <w:szCs w:val="20"/>
              </w:rPr>
            </w:pPr>
            <w:r w:rsidRPr="007D32F6">
              <w:rPr>
                <w:rFonts w:ascii="Arial" w:hAnsi="Arial" w:cs="Arial"/>
                <w:b/>
                <w:szCs w:val="20"/>
              </w:rPr>
              <w:t>Assured</w:t>
            </w:r>
          </w:p>
        </w:tc>
        <w:sdt>
          <w:sdtPr>
            <w:rPr>
              <w:rFonts w:ascii="Arial" w:hAnsi="Arial" w:cs="Arial"/>
              <w:szCs w:val="20"/>
            </w:rPr>
            <w:id w:val="227190781"/>
            <w:placeholder>
              <w:docPart w:val="0E59A0EFDE504D7B96F9FBDCD394D229"/>
            </w:placeholder>
            <w:showingPlcHdr/>
          </w:sdtPr>
          <w:sdtEndPr/>
          <w:sdtContent>
            <w:tc>
              <w:tcPr>
                <w:tcW w:w="2658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7E53BE1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70108" w14:textId="77777777" w:rsidR="00913516" w:rsidRPr="007D32F6" w:rsidRDefault="00913516" w:rsidP="007F3AFF">
            <w:pPr>
              <w:rPr>
                <w:rFonts w:ascii="Arial" w:hAnsi="Arial" w:cs="Arial"/>
                <w:b/>
                <w:szCs w:val="20"/>
              </w:rPr>
            </w:pPr>
            <w:r w:rsidRPr="007D32F6">
              <w:rPr>
                <w:rFonts w:ascii="Arial" w:hAnsi="Arial" w:cs="Arial"/>
                <w:b/>
                <w:szCs w:val="20"/>
              </w:rPr>
              <w:t>CO-assureds</w:t>
            </w:r>
          </w:p>
        </w:tc>
        <w:sdt>
          <w:sdtPr>
            <w:rPr>
              <w:rFonts w:ascii="Arial" w:hAnsi="Arial" w:cs="Arial"/>
              <w:szCs w:val="20"/>
            </w:rPr>
            <w:id w:val="38712937"/>
            <w:placeholder>
              <w:docPart w:val="90C863A085074342B547727173A91D58"/>
            </w:placeholder>
            <w:showingPlcHdr/>
          </w:sdtPr>
          <w:sdtEndPr/>
          <w:sdtContent>
            <w:tc>
              <w:tcPr>
                <w:tcW w:w="2692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92F3EAA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913516" w:rsidRPr="007D32F6" w14:paraId="67FEF328" w14:textId="77777777" w:rsidTr="00B6783A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D79BFB6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 w:rsidRPr="007D32F6"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Cs w:val="20"/>
            </w:rPr>
            <w:id w:val="1252936909"/>
            <w:placeholder>
              <w:docPart w:val="C7B804ADEE7D42649E133B96769A8F5F"/>
            </w:placeholder>
            <w:showingPlcHdr/>
          </w:sdtPr>
          <w:sdtEndPr/>
          <w:sdtContent>
            <w:tc>
              <w:tcPr>
                <w:tcW w:w="2658" w:type="dxa"/>
                <w:tcBorders>
                  <w:right w:val="single" w:sz="4" w:space="0" w:color="auto"/>
                </w:tcBorders>
                <w:vAlign w:val="center"/>
              </w:tcPr>
              <w:p w14:paraId="62BC5FBD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6FB1BF75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 w:rsidRPr="007D32F6"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Cs w:val="20"/>
            </w:rPr>
            <w:id w:val="-1394343350"/>
            <w:placeholder>
              <w:docPart w:val="84F874E06CCC4CC08356BFAF19842D73"/>
            </w:placeholder>
            <w:showingPlcHdr/>
          </w:sdtPr>
          <w:sdtEndPr/>
          <w:sdtContent>
            <w:tc>
              <w:tcPr>
                <w:tcW w:w="2692" w:type="dxa"/>
                <w:tcBorders>
                  <w:right w:val="single" w:sz="4" w:space="0" w:color="auto"/>
                </w:tcBorders>
                <w:vAlign w:val="center"/>
              </w:tcPr>
              <w:p w14:paraId="110AD7A1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913516" w:rsidRPr="007D32F6" w14:paraId="551D366F" w14:textId="77777777" w:rsidTr="00B6783A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AC34429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 w:rsidRPr="007D32F6">
              <w:rPr>
                <w:rFonts w:ascii="Arial" w:hAnsi="Arial" w:cs="Arial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Cs w:val="20"/>
            </w:rPr>
            <w:id w:val="-432204337"/>
            <w:placeholder>
              <w:docPart w:val="E0F019AD1FD443C2AB68E426D5B5852E"/>
            </w:placeholder>
            <w:showingPlcHdr/>
          </w:sdtPr>
          <w:sdtEndPr/>
          <w:sdtContent>
            <w:tc>
              <w:tcPr>
                <w:tcW w:w="2658" w:type="dxa"/>
                <w:tcBorders>
                  <w:right w:val="single" w:sz="4" w:space="0" w:color="auto"/>
                </w:tcBorders>
                <w:vAlign w:val="center"/>
              </w:tcPr>
              <w:p w14:paraId="701AB1AF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4B1F69C7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 w:rsidRPr="007D32F6">
              <w:rPr>
                <w:rFonts w:ascii="Arial" w:hAnsi="Arial" w:cs="Arial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Cs w:val="20"/>
            </w:rPr>
            <w:id w:val="832175414"/>
            <w:placeholder>
              <w:docPart w:val="15E7591BDDC646BC9BFF3FE5D2963885"/>
            </w:placeholder>
            <w:showingPlcHdr/>
          </w:sdtPr>
          <w:sdtEndPr/>
          <w:sdtContent>
            <w:tc>
              <w:tcPr>
                <w:tcW w:w="2692" w:type="dxa"/>
                <w:tcBorders>
                  <w:right w:val="single" w:sz="4" w:space="0" w:color="auto"/>
                </w:tcBorders>
                <w:vAlign w:val="center"/>
              </w:tcPr>
              <w:p w14:paraId="0F29E404" w14:textId="77777777" w:rsidR="00913516" w:rsidRPr="007D32F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913516" w:rsidRPr="007D32F6" w14:paraId="07EB3B7E" w14:textId="77777777" w:rsidTr="00B6783A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BE1704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Company Registration Number</w:t>
            </w:r>
          </w:p>
        </w:tc>
        <w:sdt>
          <w:sdtPr>
            <w:rPr>
              <w:rFonts w:ascii="Arial" w:hAnsi="Arial" w:cs="Arial"/>
              <w:szCs w:val="20"/>
            </w:rPr>
            <w:id w:val="1907953837"/>
            <w:placeholder>
              <w:docPart w:val="B9912A8611C84F7C85D07F12B776F1C8"/>
            </w:placeholder>
            <w:showingPlcHdr/>
          </w:sdtPr>
          <w:sdtEndPr/>
          <w:sdtContent>
            <w:tc>
              <w:tcPr>
                <w:tcW w:w="265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85D45E" w14:textId="77777777" w:rsidR="0091351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0BA71" w14:textId="77777777" w:rsidR="00913516" w:rsidRPr="007D32F6" w:rsidRDefault="00913516" w:rsidP="007F3AFF">
            <w:pPr>
              <w:rPr>
                <w:rFonts w:ascii="Arial" w:hAnsi="Arial" w:cs="Arial"/>
                <w:szCs w:val="20"/>
              </w:rPr>
            </w:pPr>
            <w:r w:rsidRPr="007F5583">
              <w:rPr>
                <w:rFonts w:ascii="Arial" w:hAnsi="Arial" w:cs="Arial"/>
                <w:szCs w:val="20"/>
              </w:rPr>
              <w:t>Company Registration Number</w:t>
            </w:r>
          </w:p>
        </w:tc>
        <w:sdt>
          <w:sdtPr>
            <w:rPr>
              <w:rFonts w:ascii="Arial" w:hAnsi="Arial" w:cs="Arial"/>
              <w:szCs w:val="20"/>
            </w:rPr>
            <w:id w:val="1325245390"/>
            <w:placeholder>
              <w:docPart w:val="C9176DE4A8AC409FAD5B1246132F38B8"/>
            </w:placeholder>
            <w:showingPlcHdr/>
          </w:sdtPr>
          <w:sdtEndPr/>
          <w:sdtContent>
            <w:tc>
              <w:tcPr>
                <w:tcW w:w="269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D65E8" w14:textId="77777777" w:rsidR="00913516" w:rsidRDefault="00913516" w:rsidP="00B6783A">
                <w:pPr>
                  <w:rPr>
                    <w:rFonts w:ascii="Arial" w:hAnsi="Arial" w:cs="Arial"/>
                    <w:szCs w:val="20"/>
                  </w:rPr>
                </w:pPr>
                <w:r w:rsidRPr="007D32F6">
                  <w:rPr>
                    <w:rStyle w:val="PlaceholderText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6560BD1" w14:textId="77777777" w:rsidR="00913516" w:rsidRPr="007D32F6" w:rsidRDefault="00913516" w:rsidP="007541E3">
      <w:pPr>
        <w:spacing w:after="100"/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024"/>
        <w:gridCol w:w="3023"/>
        <w:gridCol w:w="2566"/>
      </w:tblGrid>
      <w:tr w:rsidR="00913516" w:rsidRPr="007D32F6" w14:paraId="1E08EA15" w14:textId="77777777" w:rsidTr="00B6783A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02FDD" w14:textId="291EE743" w:rsidR="00913516" w:rsidRPr="007D32F6" w:rsidRDefault="00913516" w:rsidP="00B6783A">
            <w:pPr>
              <w:pStyle w:val="Heading2"/>
              <w:outlineLvl w:val="1"/>
            </w:pPr>
            <w:r w:rsidRPr="007D32F6">
              <w:t>C</w:t>
            </w:r>
            <w:r w:rsidR="001B08D4">
              <w:t>ARGOES</w:t>
            </w:r>
            <w:r w:rsidRPr="007D32F6">
              <w:t xml:space="preserve">  </w:t>
            </w:r>
          </w:p>
        </w:tc>
      </w:tr>
      <w:tr w:rsidR="00913516" w:rsidRPr="007D32F6" w14:paraId="79F549CD" w14:textId="77777777" w:rsidTr="00B6783A">
        <w:trPr>
          <w:trHeight w:val="39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8F554" w14:textId="77777777" w:rsidR="00913516" w:rsidRPr="007D32F6" w:rsidRDefault="00913516" w:rsidP="00B6783A">
            <w:r w:rsidRPr="007D32F6">
              <w:t>Type of cargoes carried</w:t>
            </w:r>
          </w:p>
        </w:tc>
        <w:sdt>
          <w:sdtPr>
            <w:id w:val="-277254531"/>
            <w:placeholder>
              <w:docPart w:val="F2ED61A4B0FC4D46A791B4FB92B8294D"/>
            </w:placeholder>
            <w:showingPlcHdr/>
          </w:sdtPr>
          <w:sdtEndPr/>
          <w:sdtContent>
            <w:tc>
              <w:tcPr>
                <w:tcW w:w="5589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DB87F38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34A5D9FF" w14:textId="77777777" w:rsidTr="00B6783A">
        <w:trPr>
          <w:trHeight w:val="397"/>
        </w:trPr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521D4218" w14:textId="77777777" w:rsidR="00913516" w:rsidRPr="007D32F6" w:rsidRDefault="00913516" w:rsidP="00B6783A">
            <w:r w:rsidRPr="007D32F6">
              <w:t xml:space="preserve">Total MT / barrels / </w:t>
            </w:r>
            <w:proofErr w:type="spellStart"/>
            <w:r w:rsidRPr="007D32F6">
              <w:t>cbm</w:t>
            </w:r>
            <w:proofErr w:type="spellEnd"/>
            <w:r w:rsidRPr="007D32F6">
              <w:t xml:space="preserve"> carried per year on chartered vessels</w:t>
            </w:r>
          </w:p>
        </w:tc>
        <w:sdt>
          <w:sdtPr>
            <w:id w:val="335192361"/>
            <w:placeholder>
              <w:docPart w:val="2E904420700E4D719DDCBD2BED65E0F5"/>
            </w:placeholder>
            <w:showingPlcHdr/>
          </w:sdtPr>
          <w:sdtEndPr/>
          <w:sdtContent>
            <w:tc>
              <w:tcPr>
                <w:tcW w:w="558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77D800A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71223461" w14:textId="77777777" w:rsidTr="00B6783A">
        <w:trPr>
          <w:trHeight w:val="397"/>
        </w:trPr>
        <w:tc>
          <w:tcPr>
            <w:tcW w:w="3024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59A8E7B9" w14:textId="77777777" w:rsidR="00913516" w:rsidRPr="007D32F6" w:rsidRDefault="00913516" w:rsidP="00B6783A">
            <w:r w:rsidRPr="007D32F6">
              <w:t>Percentage of owned cargo</w:t>
            </w:r>
          </w:p>
        </w:tc>
        <w:sdt>
          <w:sdtPr>
            <w:id w:val="374894214"/>
            <w:placeholder>
              <w:docPart w:val="509028BDF74A4628B59FBDD64F808FF1"/>
            </w:placeholder>
            <w:showingPlcHdr/>
          </w:sdtPr>
          <w:sdtEndPr/>
          <w:sdtContent>
            <w:tc>
              <w:tcPr>
                <w:tcW w:w="5589" w:type="dxa"/>
                <w:gridSpan w:val="2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3FCE871D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562B95E2" w14:textId="77777777" w:rsidTr="00B6783A">
        <w:trPr>
          <w:trHeight w:val="397"/>
        </w:trPr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48406D11" w14:textId="77777777" w:rsidR="00913516" w:rsidRPr="007D32F6" w:rsidRDefault="00913516" w:rsidP="00B6783A">
            <w:r w:rsidRPr="007D32F6">
              <w:t>Incoterms Used</w:t>
            </w:r>
          </w:p>
        </w:tc>
        <w:sdt>
          <w:sdtPr>
            <w:id w:val="1501393082"/>
            <w:placeholder>
              <w:docPart w:val="D341200D272B43BD96A5E7C7BE81631F"/>
            </w:placeholder>
            <w:showingPlcHdr/>
          </w:sdtPr>
          <w:sdtEndPr/>
          <w:sdtContent>
            <w:tc>
              <w:tcPr>
                <w:tcW w:w="558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AA4FA84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4870A2D3" w14:textId="77777777" w:rsidTr="00B6783A">
        <w:trPr>
          <w:trHeight w:val="397"/>
        </w:trPr>
        <w:tc>
          <w:tcPr>
            <w:tcW w:w="6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E993" w14:textId="77777777" w:rsidR="00913516" w:rsidRPr="007D32F6" w:rsidRDefault="00913516" w:rsidP="00B6783A">
            <w:r w:rsidRPr="007D32F6">
              <w:t>Percentage of CIF/CFR and FOB when the assured is the seller</w:t>
            </w:r>
          </w:p>
        </w:tc>
        <w:sdt>
          <w:sdtPr>
            <w:id w:val="-1933581048"/>
            <w:placeholder>
              <w:docPart w:val="18D57268D3314F1490366EF5FD774B26"/>
            </w:placeholder>
            <w:showingPlcHdr/>
          </w:sdtPr>
          <w:sdtEndPr/>
          <w:sdtContent>
            <w:tc>
              <w:tcPr>
                <w:tcW w:w="2566" w:type="dxa"/>
                <w:tcBorders>
                  <w:right w:val="single" w:sz="4" w:space="0" w:color="auto"/>
                </w:tcBorders>
                <w:vAlign w:val="center"/>
              </w:tcPr>
              <w:p w14:paraId="6D0A8A83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00C5373E" w14:textId="77777777" w:rsidTr="00B6783A">
        <w:trPr>
          <w:trHeight w:val="397"/>
        </w:trPr>
        <w:tc>
          <w:tcPr>
            <w:tcW w:w="6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34D66" w14:textId="77777777" w:rsidR="00913516" w:rsidRPr="007D32F6" w:rsidRDefault="00913516" w:rsidP="00B6783A">
            <w:r w:rsidRPr="007D32F6">
              <w:t>Percentage of CIF/CFR and FOB when the assured is the buyer</w:t>
            </w:r>
          </w:p>
        </w:tc>
        <w:sdt>
          <w:sdtPr>
            <w:id w:val="-1629626962"/>
            <w:placeholder>
              <w:docPart w:val="FB9354710C9F41E289B85098197255F8"/>
            </w:placeholder>
            <w:showingPlcHdr/>
          </w:sdtPr>
          <w:sdtEndPr/>
          <w:sdtContent>
            <w:tc>
              <w:tcPr>
                <w:tcW w:w="2566" w:type="dxa"/>
                <w:tcBorders>
                  <w:right w:val="single" w:sz="4" w:space="0" w:color="auto"/>
                </w:tcBorders>
                <w:vAlign w:val="center"/>
              </w:tcPr>
              <w:p w14:paraId="795D063C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05648B69" w14:textId="77777777" w:rsidTr="00B6783A">
        <w:trPr>
          <w:trHeight w:val="397"/>
        </w:trPr>
        <w:tc>
          <w:tcPr>
            <w:tcW w:w="6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A5A" w14:textId="77777777" w:rsidR="00913516" w:rsidRPr="007D32F6" w:rsidRDefault="00913516" w:rsidP="00B6783A">
            <w:r w:rsidRPr="005D28EA">
              <w:t>Has the assured in their capacity as cargo owners obtained a waiver of subrogation in the cargo insurance policy in favour of the assured/contracting carrier</w:t>
            </w:r>
            <w:r w:rsidRPr="007D32F6">
              <w:t>?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0458" w14:textId="77777777" w:rsidR="00913516" w:rsidRPr="007D32F6" w:rsidRDefault="00913516" w:rsidP="00B6783A">
            <w:r w:rsidRPr="007D32F6">
              <w:t xml:space="preserve">Yes </w:t>
            </w:r>
            <w:sdt>
              <w:sdtPr>
                <w:id w:val="8584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D32F6">
              <w:t xml:space="preserve">   No  </w:t>
            </w:r>
            <w:sdt>
              <w:sdtPr>
                <w:id w:val="-95417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7D44F882" w14:textId="77777777" w:rsidR="00913516" w:rsidRPr="007D32F6" w:rsidRDefault="00913516" w:rsidP="007541E3">
      <w:pPr>
        <w:spacing w:after="100"/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685"/>
        <w:gridCol w:w="739"/>
        <w:gridCol w:w="4189"/>
      </w:tblGrid>
      <w:tr w:rsidR="00913516" w:rsidRPr="007D32F6" w14:paraId="150EE46F" w14:textId="77777777" w:rsidTr="00B6783A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E8A5C" w14:textId="77777777" w:rsidR="00913516" w:rsidRPr="007D32F6" w:rsidRDefault="00913516" w:rsidP="00B6783A">
            <w:pPr>
              <w:pStyle w:val="Heading2"/>
              <w:outlineLvl w:val="1"/>
            </w:pPr>
            <w:r w:rsidRPr="007D32F6">
              <w:rPr>
                <w:rStyle w:val="IntenseEmphasis"/>
                <w:iCs w:val="0"/>
              </w:rPr>
              <w:t>Contracts</w:t>
            </w:r>
            <w:r w:rsidRPr="007D32F6">
              <w:t xml:space="preserve">  </w:t>
            </w:r>
          </w:p>
        </w:tc>
      </w:tr>
      <w:tr w:rsidR="00913516" w:rsidRPr="007D32F6" w14:paraId="5FCEC255" w14:textId="77777777" w:rsidTr="00B6783A">
        <w:trPr>
          <w:trHeight w:val="397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E3736" w14:textId="77777777" w:rsidR="00913516" w:rsidRPr="007D32F6" w:rsidRDefault="00913516" w:rsidP="00B6783A">
            <w:r w:rsidRPr="007D32F6">
              <w:rPr>
                <w:rFonts w:ascii="Arial" w:hAnsi="Arial" w:cs="Arial"/>
              </w:rPr>
              <w:t>Time or voyage charterparties?</w:t>
            </w:r>
          </w:p>
        </w:tc>
        <w:tc>
          <w:tcPr>
            <w:tcW w:w="41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8F7FE" w14:textId="77777777" w:rsidR="00913516" w:rsidRPr="007D32F6" w:rsidRDefault="00913516" w:rsidP="00B6783A">
            <w:r>
              <w:t xml:space="preserve">Time </w:t>
            </w:r>
            <w:sdt>
              <w:sdtPr>
                <w:id w:val="67638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D32F6">
              <w:t xml:space="preserve">   </w:t>
            </w:r>
            <w:r>
              <w:t>Voyage</w:t>
            </w:r>
            <w:r w:rsidRPr="007D32F6">
              <w:t xml:space="preserve"> </w:t>
            </w:r>
            <w:sdt>
              <w:sdtPr>
                <w:id w:val="1158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D32F6">
              <w:t xml:space="preserve"> </w:t>
            </w:r>
            <w:r>
              <w:t xml:space="preserve"> </w:t>
            </w:r>
            <w:r w:rsidRPr="007D32F6">
              <w:t xml:space="preserve"> </w:t>
            </w:r>
            <w:r>
              <w:t>Both</w:t>
            </w:r>
            <w:r w:rsidRPr="007D32F6">
              <w:t xml:space="preserve"> </w:t>
            </w:r>
            <w:sdt>
              <w:sdtPr>
                <w:id w:val="123844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913516" w:rsidRPr="007D32F6" w14:paraId="0DA4B624" w14:textId="77777777" w:rsidTr="00B6783A">
        <w:trPr>
          <w:trHeight w:val="397"/>
        </w:trPr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1A0228D9" w14:textId="77777777" w:rsidR="00913516" w:rsidRPr="007D32F6" w:rsidRDefault="00913516" w:rsidP="00B6783A">
            <w:r w:rsidRPr="007D32F6">
              <w:rPr>
                <w:rFonts w:ascii="Arial" w:hAnsi="Arial" w:cs="Arial"/>
              </w:rPr>
              <w:t>If both time and voyage charters used, percentage split between them?</w:t>
            </w:r>
          </w:p>
        </w:tc>
        <w:sdt>
          <w:sdtPr>
            <w:id w:val="-1665935481"/>
            <w:placeholder>
              <w:docPart w:val="E6FBEF7AFA8C47FA84186B48B42E5233"/>
            </w:placeholder>
            <w:showingPlcHdr/>
          </w:sdtPr>
          <w:sdtEndPr/>
          <w:sdtContent>
            <w:tc>
              <w:tcPr>
                <w:tcW w:w="4928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FE5CADF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1B3CB73A" w14:textId="77777777" w:rsidTr="00B6783A">
        <w:trPr>
          <w:trHeight w:val="397"/>
        </w:trPr>
        <w:tc>
          <w:tcPr>
            <w:tcW w:w="3685" w:type="dxa"/>
            <w:tcBorders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2EC307D" w14:textId="77777777" w:rsidR="00913516" w:rsidRPr="007D32F6" w:rsidRDefault="00913516" w:rsidP="00B6783A">
            <w:r w:rsidRPr="007D32F6">
              <w:t xml:space="preserve">Which standard form charterparties </w:t>
            </w:r>
            <w:r>
              <w:br/>
            </w:r>
            <w:r w:rsidRPr="007D32F6">
              <w:t>are used?</w:t>
            </w:r>
          </w:p>
        </w:tc>
        <w:sdt>
          <w:sdtPr>
            <w:id w:val="804356365"/>
            <w:placeholder>
              <w:docPart w:val="AC9FC37855D445F99A13A0664D674B0A"/>
            </w:placeholder>
            <w:showingPlcHdr/>
          </w:sdtPr>
          <w:sdtEndPr/>
          <w:sdtContent>
            <w:tc>
              <w:tcPr>
                <w:tcW w:w="4928" w:type="dxa"/>
                <w:gridSpan w:val="2"/>
                <w:tcBorders>
                  <w:left w:val="single" w:sz="4" w:space="0" w:color="auto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3A0CE1BC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02B48F7C" w14:textId="77777777" w:rsidTr="00B6783A">
        <w:trPr>
          <w:trHeight w:val="397"/>
        </w:trPr>
        <w:tc>
          <w:tcPr>
            <w:tcW w:w="4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F2F5" w14:textId="77777777" w:rsidR="00913516" w:rsidRPr="007D32F6" w:rsidRDefault="00913516" w:rsidP="00B6783A">
            <w:r w:rsidRPr="007D32F6">
              <w:rPr>
                <w:rFonts w:ascii="Arial" w:hAnsi="Arial" w:cs="Arial"/>
              </w:rPr>
              <w:t>Does the Charterer issue LOIs?</w:t>
            </w:r>
          </w:p>
        </w:tc>
        <w:tc>
          <w:tcPr>
            <w:tcW w:w="4189" w:type="dxa"/>
            <w:tcBorders>
              <w:right w:val="single" w:sz="4" w:space="0" w:color="auto"/>
            </w:tcBorders>
            <w:vAlign w:val="center"/>
          </w:tcPr>
          <w:p w14:paraId="606E4E09" w14:textId="77777777" w:rsidR="00913516" w:rsidRPr="007D32F6" w:rsidRDefault="00913516" w:rsidP="00B6783A">
            <w:r w:rsidRPr="007D32F6">
              <w:t xml:space="preserve">Yes </w:t>
            </w:r>
            <w:sdt>
              <w:sdtPr>
                <w:id w:val="12443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D32F6">
              <w:t xml:space="preserve">  </w:t>
            </w:r>
            <w:r>
              <w:t xml:space="preserve"> </w:t>
            </w:r>
            <w:r w:rsidRPr="007D32F6">
              <w:t>No</w:t>
            </w:r>
            <w:r>
              <w:t xml:space="preserve"> </w:t>
            </w:r>
            <w:r w:rsidRPr="007D32F6">
              <w:t xml:space="preserve"> </w:t>
            </w:r>
            <w:sdt>
              <w:sdtPr>
                <w:id w:val="-130223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913516" w:rsidRPr="007D32F6" w14:paraId="17AD7DD2" w14:textId="77777777" w:rsidTr="00B6783A">
        <w:trPr>
          <w:trHeight w:val="397"/>
        </w:trPr>
        <w:tc>
          <w:tcPr>
            <w:tcW w:w="4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34DA" w14:textId="77777777" w:rsidR="00913516" w:rsidRPr="007D32F6" w:rsidRDefault="00913516" w:rsidP="00B6783A">
            <w:pPr>
              <w:rPr>
                <w:rFonts w:ascii="Arial" w:hAnsi="Arial" w:cs="Arial"/>
              </w:rPr>
            </w:pPr>
            <w:r w:rsidRPr="00CE258C">
              <w:rPr>
                <w:rFonts w:ascii="Arial" w:hAnsi="Arial" w:cs="Arial"/>
              </w:rPr>
              <w:t>If yes, what type of LOIs are issued?</w:t>
            </w:r>
          </w:p>
        </w:tc>
        <w:tc>
          <w:tcPr>
            <w:tcW w:w="4189" w:type="dxa"/>
            <w:tcBorders>
              <w:right w:val="single" w:sz="4" w:space="0" w:color="auto"/>
            </w:tcBorders>
            <w:vAlign w:val="center"/>
          </w:tcPr>
          <w:p w14:paraId="378580DD" w14:textId="77777777" w:rsidR="00913516" w:rsidRPr="007D32F6" w:rsidRDefault="007F3AFF" w:rsidP="00B6783A">
            <w:sdt>
              <w:sdtPr>
                <w:id w:val="-406374385"/>
                <w:placeholder>
                  <w:docPart w:val="5545A0E88FF14863B50E473BBD8F912F"/>
                </w:placeholder>
                <w:showingPlcHdr/>
              </w:sdtPr>
              <w:sdtEndPr/>
              <w:sdtContent>
                <w:r w:rsidR="00913516"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913516" w:rsidRPr="007D32F6" w14:paraId="4F7163B6" w14:textId="77777777" w:rsidTr="00B6783A">
        <w:trPr>
          <w:trHeight w:val="397"/>
        </w:trPr>
        <w:tc>
          <w:tcPr>
            <w:tcW w:w="4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AB77" w14:textId="77777777" w:rsidR="00913516" w:rsidRPr="007D32F6" w:rsidRDefault="00913516" w:rsidP="00B6783A">
            <w:r w:rsidRPr="007D32F6">
              <w:rPr>
                <w:rFonts w:ascii="Arial" w:hAnsi="Arial" w:cs="Arial"/>
              </w:rPr>
              <w:t>Does the Charterer issue their own bills of lading?</w:t>
            </w:r>
          </w:p>
        </w:tc>
        <w:tc>
          <w:tcPr>
            <w:tcW w:w="4189" w:type="dxa"/>
            <w:tcBorders>
              <w:right w:val="single" w:sz="4" w:space="0" w:color="auto"/>
            </w:tcBorders>
            <w:vAlign w:val="center"/>
          </w:tcPr>
          <w:p w14:paraId="7B7EEDB0" w14:textId="77777777" w:rsidR="00913516" w:rsidRPr="007D32F6" w:rsidRDefault="00913516" w:rsidP="00B6783A">
            <w:r w:rsidRPr="007D32F6">
              <w:t xml:space="preserve">Yes </w:t>
            </w:r>
            <w:sdt>
              <w:sdtPr>
                <w:id w:val="-11668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D32F6">
              <w:t xml:space="preserve">   No  </w:t>
            </w:r>
            <w:sdt>
              <w:sdtPr>
                <w:id w:val="189044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2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4C0B10D0" w14:textId="77777777" w:rsidR="00913516" w:rsidRPr="007D32F6" w:rsidRDefault="00913516" w:rsidP="007541E3">
      <w:pPr>
        <w:spacing w:after="100"/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969"/>
        <w:gridCol w:w="4644"/>
      </w:tblGrid>
      <w:tr w:rsidR="00913516" w:rsidRPr="007D32F6" w14:paraId="51B98934" w14:textId="77777777" w:rsidTr="00B6783A">
        <w:trPr>
          <w:trHeight w:val="284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0D147" w14:textId="77777777" w:rsidR="00913516" w:rsidRPr="007D32F6" w:rsidRDefault="00913516" w:rsidP="00B6783A">
            <w:pPr>
              <w:pStyle w:val="Heading2"/>
              <w:outlineLvl w:val="1"/>
            </w:pPr>
            <w:r w:rsidRPr="007D32F6">
              <w:rPr>
                <w:rStyle w:val="IntenseEmphasis"/>
                <w:iCs w:val="0"/>
              </w:rPr>
              <w:t xml:space="preserve">Shipments </w:t>
            </w:r>
          </w:p>
        </w:tc>
      </w:tr>
      <w:tr w:rsidR="00913516" w:rsidRPr="007D32F6" w14:paraId="0740B37F" w14:textId="77777777" w:rsidTr="00B6783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165C2" w14:textId="77777777" w:rsidR="00913516" w:rsidRPr="007D32F6" w:rsidRDefault="00913516" w:rsidP="00B6783A">
            <w:r w:rsidRPr="007D32F6">
              <w:t>Area of trade</w:t>
            </w:r>
          </w:p>
        </w:tc>
        <w:sdt>
          <w:sdtPr>
            <w:id w:val="-1217812158"/>
            <w:placeholder>
              <w:docPart w:val="6827439C0D2F44F18E3547DC762E96B2"/>
            </w:placeholder>
            <w:showingPlcHdr/>
          </w:sdtPr>
          <w:sdtEndPr/>
          <w:sdtContent>
            <w:tc>
              <w:tcPr>
                <w:tcW w:w="4644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D39A375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74CE5115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832C981" w14:textId="77777777" w:rsidR="00913516" w:rsidRPr="007D32F6" w:rsidRDefault="00913516" w:rsidP="00B6783A">
            <w:r w:rsidRPr="007D32F6">
              <w:t>Number voyages per year, alternatively number of time charters per year</w:t>
            </w:r>
          </w:p>
        </w:tc>
        <w:sdt>
          <w:sdtPr>
            <w:id w:val="-1285428963"/>
            <w:placeholder>
              <w:docPart w:val="5EE1790AE1B94ED98389372CCCFDD119"/>
            </w:placeholder>
            <w:showingPlcHdr/>
          </w:sdtPr>
          <w:sdtEndPr/>
          <w:sdtContent>
            <w:tc>
              <w:tcPr>
                <w:tcW w:w="4644" w:type="dxa"/>
                <w:tcBorders>
                  <w:right w:val="single" w:sz="4" w:space="0" w:color="auto"/>
                </w:tcBorders>
                <w:vAlign w:val="center"/>
              </w:tcPr>
              <w:p w14:paraId="2F6946CF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73BB77BE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2A098353" w14:textId="77777777" w:rsidR="00913516" w:rsidRPr="007D32F6" w:rsidRDefault="00913516" w:rsidP="00B6783A">
            <w:r w:rsidRPr="007D32F6">
              <w:t>Average length of voyages</w:t>
            </w:r>
          </w:p>
        </w:tc>
        <w:sdt>
          <w:sdtPr>
            <w:id w:val="1548482005"/>
            <w:placeholder>
              <w:docPart w:val="E8DA63B0E8D64968837AF5B6CBE147BE"/>
            </w:placeholder>
            <w:showingPlcHdr/>
          </w:sdtPr>
          <w:sdtEndPr/>
          <w:sdtContent>
            <w:tc>
              <w:tcPr>
                <w:tcW w:w="4644" w:type="dxa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49FFC1D2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27261683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9EDA7C9" w14:textId="77777777" w:rsidR="00913516" w:rsidRPr="007D32F6" w:rsidRDefault="00913516" w:rsidP="00B6783A">
            <w:r w:rsidRPr="007D32F6">
              <w:t>Average size of vessels</w:t>
            </w:r>
          </w:p>
        </w:tc>
        <w:sdt>
          <w:sdtPr>
            <w:id w:val="1418980695"/>
            <w:placeholder>
              <w:docPart w:val="532C6F42EFB0400E85FAA391A1C9FF06"/>
            </w:placeholder>
            <w:showingPlcHdr/>
          </w:sdtPr>
          <w:sdtEndPr/>
          <w:sdtContent>
            <w:tc>
              <w:tcPr>
                <w:tcW w:w="4644" w:type="dxa"/>
                <w:tcBorders>
                  <w:right w:val="single" w:sz="4" w:space="0" w:color="auto"/>
                </w:tcBorders>
                <w:vAlign w:val="center"/>
              </w:tcPr>
              <w:p w14:paraId="2D4ABC49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7B3A58D5" w14:textId="77777777" w:rsidR="00913516" w:rsidRPr="007D32F6" w:rsidRDefault="00913516" w:rsidP="00913516"/>
    <w:p w14:paraId="086EDAE5" w14:textId="01DADBAF" w:rsidR="00913516" w:rsidRPr="007D32F6" w:rsidRDefault="00913516" w:rsidP="00913516">
      <w:pPr>
        <w:pStyle w:val="Heading2"/>
      </w:pPr>
      <w:r w:rsidRPr="007D32F6">
        <w:t>O</w:t>
      </w:r>
      <w:r w:rsidR="001B08D4">
        <w:t>PERATIONAL</w:t>
      </w:r>
      <w:r w:rsidRPr="007D32F6">
        <w:t xml:space="preserve"> </w:t>
      </w:r>
    </w:p>
    <w:p w14:paraId="1FD02BE1" w14:textId="77777777" w:rsidR="00913516" w:rsidRPr="007D32F6" w:rsidRDefault="00913516" w:rsidP="00913516">
      <w:pPr>
        <w:tabs>
          <w:tab w:val="left" w:pos="5954"/>
        </w:tabs>
      </w:pPr>
      <w:r w:rsidRPr="007D32F6">
        <w:t xml:space="preserve">Does the Charterer perform STS operations? </w:t>
      </w:r>
      <w:r w:rsidRPr="007D32F6">
        <w:tab/>
        <w:t xml:space="preserve">Yes </w:t>
      </w:r>
      <w:sdt>
        <w:sdtPr>
          <w:id w:val="61040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MS Gothic" w:eastAsia="MS Gothic" w:hAnsi="MS Gothic"/>
            </w:rPr>
            <w:t>☐</w:t>
          </w:r>
        </w:sdtContent>
      </w:sdt>
      <w:r w:rsidRPr="007D32F6">
        <w:t xml:space="preserve">   No  </w:t>
      </w:r>
      <w:sdt>
        <w:sdtPr>
          <w:id w:val="-35743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Segoe UI Symbol" w:hAnsi="Segoe UI Symbol" w:cs="Segoe UI Symbol"/>
            </w:rPr>
            <w:t>☐</w:t>
          </w:r>
        </w:sdtContent>
      </w:sdt>
    </w:p>
    <w:p w14:paraId="1030226B" w14:textId="77777777" w:rsidR="00913516" w:rsidRPr="007D32F6" w:rsidRDefault="00913516" w:rsidP="00913516">
      <w:pPr>
        <w:tabs>
          <w:tab w:val="left" w:pos="5954"/>
        </w:tabs>
      </w:pPr>
      <w:r w:rsidRPr="007D32F6">
        <w:t xml:space="preserve">Does the Charterer perform blending / commingling / </w:t>
      </w:r>
      <w:r w:rsidRPr="007D32F6">
        <w:tab/>
        <w:t xml:space="preserve">Yes </w:t>
      </w:r>
      <w:sdt>
        <w:sdtPr>
          <w:id w:val="28177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Segoe UI Symbol" w:hAnsi="Segoe UI Symbol" w:cs="Segoe UI Symbol"/>
            </w:rPr>
            <w:t>☐</w:t>
          </w:r>
        </w:sdtContent>
      </w:sdt>
      <w:r w:rsidRPr="007D32F6">
        <w:t xml:space="preserve">   No  </w:t>
      </w:r>
      <w:sdt>
        <w:sdtPr>
          <w:id w:val="191997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Segoe UI Symbol" w:hAnsi="Segoe UI Symbol" w:cs="Segoe UI Symbol"/>
            </w:rPr>
            <w:t>☐</w:t>
          </w:r>
        </w:sdtContent>
      </w:sdt>
      <w:r w:rsidRPr="007D32F6">
        <w:br/>
        <w:t xml:space="preserve">additives operations whilst the cargo is </w:t>
      </w:r>
      <w:proofErr w:type="gramStart"/>
      <w:r w:rsidRPr="007D32F6">
        <w:t>onboard</w:t>
      </w:r>
      <w:proofErr w:type="gramEnd"/>
      <w:r w:rsidRPr="007D32F6">
        <w:t xml:space="preserve"> the vessel? </w:t>
      </w:r>
    </w:p>
    <w:p w14:paraId="21A527E2" w14:textId="77777777" w:rsidR="00913516" w:rsidRPr="007D32F6" w:rsidRDefault="00913516" w:rsidP="00913516">
      <w:pPr>
        <w:tabs>
          <w:tab w:val="left" w:pos="5954"/>
        </w:tabs>
      </w:pPr>
      <w:r w:rsidRPr="007D32F6">
        <w:t xml:space="preserve">Does the Charterer own or operated marine terminals?  </w:t>
      </w:r>
      <w:r w:rsidRPr="007D32F6">
        <w:tab/>
        <w:t xml:space="preserve">Yes </w:t>
      </w:r>
      <w:sdt>
        <w:sdtPr>
          <w:id w:val="-207680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Segoe UI Symbol" w:hAnsi="Segoe UI Symbol" w:cs="Segoe UI Symbol"/>
            </w:rPr>
            <w:t>☐</w:t>
          </w:r>
        </w:sdtContent>
      </w:sdt>
      <w:r w:rsidRPr="007D32F6">
        <w:t xml:space="preserve">   No  </w:t>
      </w:r>
      <w:sdt>
        <w:sdtPr>
          <w:id w:val="117699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2F6">
            <w:rPr>
              <w:rFonts w:ascii="Segoe UI Symbol" w:hAnsi="Segoe UI Symbol" w:cs="Segoe UI Symbol"/>
            </w:rPr>
            <w:t>☐</w:t>
          </w:r>
        </w:sdtContent>
      </w:sdt>
    </w:p>
    <w:p w14:paraId="57F7C7BE" w14:textId="77777777" w:rsidR="00913516" w:rsidRPr="007D32F6" w:rsidRDefault="00913516" w:rsidP="00913516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4077"/>
      </w:tblGrid>
      <w:tr w:rsidR="00913516" w:rsidRPr="007D32F6" w14:paraId="12F882CA" w14:textId="77777777" w:rsidTr="00B6783A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6982B" w14:textId="4FE31A8B" w:rsidR="00913516" w:rsidRPr="007D32F6" w:rsidRDefault="00913516" w:rsidP="00B6783A">
            <w:pPr>
              <w:pStyle w:val="Heading2"/>
              <w:outlineLvl w:val="1"/>
            </w:pPr>
            <w:r w:rsidRPr="007D32F6">
              <w:t>D</w:t>
            </w:r>
            <w:r w:rsidR="001B08D4">
              <w:t>ETAILS OF COVER</w:t>
            </w:r>
          </w:p>
        </w:tc>
      </w:tr>
      <w:tr w:rsidR="00913516" w:rsidRPr="007D32F6" w14:paraId="204F2B15" w14:textId="77777777" w:rsidTr="00B6783A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E38B3" w14:textId="77777777" w:rsidR="00913516" w:rsidRPr="007D32F6" w:rsidRDefault="00913516" w:rsidP="00B6783A">
            <w:pPr>
              <w:rPr>
                <w:b/>
                <w:bCs/>
              </w:rPr>
            </w:pPr>
            <w:r w:rsidRPr="007D32F6">
              <w:rPr>
                <w:rFonts w:ascii="Arial" w:hAnsi="Arial" w:cs="Arial"/>
                <w:b/>
                <w:bCs/>
              </w:rPr>
              <w:t>Required covers and limits</w:t>
            </w:r>
          </w:p>
        </w:tc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922982" w14:textId="77777777" w:rsidR="00913516" w:rsidRPr="007D32F6" w:rsidRDefault="00913516" w:rsidP="00B6783A">
            <w:pPr>
              <w:rPr>
                <w:b/>
                <w:bCs/>
              </w:rPr>
            </w:pPr>
            <w:r w:rsidRPr="007D32F6">
              <w:rPr>
                <w:b/>
                <w:bCs/>
              </w:rPr>
              <w:t>Limit</w:t>
            </w:r>
            <w:r>
              <w:rPr>
                <w:b/>
                <w:bCs/>
              </w:rPr>
              <w:t xml:space="preserve"> Required</w:t>
            </w:r>
          </w:p>
        </w:tc>
      </w:tr>
      <w:tr w:rsidR="00913516" w:rsidRPr="007D32F6" w14:paraId="16574BC8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83489B7" w14:textId="77777777" w:rsidR="00913516" w:rsidRPr="007D32F6" w:rsidRDefault="00913516" w:rsidP="00B6783A">
            <w:r w:rsidRPr="007D32F6">
              <w:t xml:space="preserve">P&amp;I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293F717" w14:textId="77777777" w:rsidR="00913516" w:rsidRPr="007D32F6" w:rsidRDefault="007F3AFF" w:rsidP="00B6783A">
            <w:pPr>
              <w:jc w:val="center"/>
            </w:pPr>
            <w:sdt>
              <w:sdtPr>
                <w:id w:val="16521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16" w:rsidRPr="007D32F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sdt>
          <w:sdtPr>
            <w:id w:val="264976418"/>
            <w:placeholder>
              <w:docPart w:val="787E208E21504297BC36BE0A52466D49"/>
            </w:placeholder>
            <w:showingPlcHdr/>
          </w:sdtPr>
          <w:sdtEndPr/>
          <w:sdtContent>
            <w:tc>
              <w:tcPr>
                <w:tcW w:w="4077" w:type="dxa"/>
                <w:tcBorders>
                  <w:right w:val="single" w:sz="4" w:space="0" w:color="auto"/>
                </w:tcBorders>
                <w:vAlign w:val="center"/>
              </w:tcPr>
              <w:p w14:paraId="717AFD60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527E69C0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2E02ED88" w14:textId="77777777" w:rsidR="00913516" w:rsidRPr="007D32F6" w:rsidRDefault="00913516" w:rsidP="00B6783A">
            <w:r w:rsidRPr="007D32F6">
              <w:t xml:space="preserve">COLL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5F44E3" w14:textId="77777777" w:rsidR="00913516" w:rsidRPr="007D32F6" w:rsidRDefault="007F3AFF" w:rsidP="00B6783A">
            <w:pPr>
              <w:jc w:val="center"/>
            </w:pPr>
            <w:sdt>
              <w:sdtPr>
                <w:id w:val="3182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16" w:rsidRPr="007D32F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sdt>
          <w:sdtPr>
            <w:id w:val="291179606"/>
            <w:placeholder>
              <w:docPart w:val="01AB3B8E8B7949D88F9F9EE629386747"/>
            </w:placeholder>
            <w:showingPlcHdr/>
          </w:sdtPr>
          <w:sdtEndPr/>
          <w:sdtContent>
            <w:tc>
              <w:tcPr>
                <w:tcW w:w="4077" w:type="dxa"/>
                <w:tcBorders>
                  <w:right w:val="single" w:sz="4" w:space="0" w:color="auto"/>
                </w:tcBorders>
                <w:vAlign w:val="center"/>
              </w:tcPr>
              <w:p w14:paraId="7EE28111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6BB292BB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6ABDF43" w14:textId="77777777" w:rsidR="00913516" w:rsidRPr="007D32F6" w:rsidRDefault="00913516" w:rsidP="00B6783A">
            <w:r w:rsidRPr="007D32F6">
              <w:t xml:space="preserve">FDD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A0F87D" w14:textId="77777777" w:rsidR="00913516" w:rsidRPr="007D32F6" w:rsidRDefault="007F3AFF" w:rsidP="00B6783A">
            <w:pPr>
              <w:jc w:val="center"/>
            </w:pPr>
            <w:sdt>
              <w:sdtPr>
                <w:id w:val="146870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16" w:rsidRPr="007D32F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sdt>
          <w:sdtPr>
            <w:id w:val="-1111045840"/>
            <w:placeholder>
              <w:docPart w:val="A773A12FBBEB4FEFB30460E6755B2EE3"/>
            </w:placeholder>
            <w:showingPlcHdr/>
          </w:sdtPr>
          <w:sdtEndPr/>
          <w:sdtContent>
            <w:tc>
              <w:tcPr>
                <w:tcW w:w="4077" w:type="dxa"/>
                <w:tcBorders>
                  <w:right w:val="single" w:sz="4" w:space="0" w:color="auto"/>
                </w:tcBorders>
                <w:vAlign w:val="center"/>
              </w:tcPr>
              <w:p w14:paraId="2C69A383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4244C94F" w14:textId="77777777" w:rsidTr="00B6783A">
        <w:trPr>
          <w:trHeight w:val="397"/>
        </w:trPr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CB40E57" w14:textId="77777777" w:rsidR="00913516" w:rsidRPr="007D32F6" w:rsidRDefault="00913516" w:rsidP="00B6783A">
            <w:r w:rsidRPr="007D32F6">
              <w:t>Extended FDD for sales contracts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96E390" w14:textId="77777777" w:rsidR="00913516" w:rsidRPr="007D32F6" w:rsidRDefault="007F3AFF" w:rsidP="00B6783A">
            <w:pPr>
              <w:jc w:val="center"/>
            </w:pPr>
            <w:sdt>
              <w:sdtPr>
                <w:id w:val="64161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16" w:rsidRPr="007D32F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sdt>
          <w:sdtPr>
            <w:id w:val="1935009386"/>
            <w:placeholder>
              <w:docPart w:val="E1613493A47E47039C9491D8F26FADE3"/>
            </w:placeholder>
            <w:showingPlcHdr/>
          </w:sdtPr>
          <w:sdtEndPr/>
          <w:sdtContent>
            <w:tc>
              <w:tcPr>
                <w:tcW w:w="4077" w:type="dxa"/>
                <w:tcBorders>
                  <w:right w:val="single" w:sz="4" w:space="0" w:color="auto"/>
                </w:tcBorders>
                <w:vAlign w:val="center"/>
              </w:tcPr>
              <w:p w14:paraId="51A501D9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13516" w:rsidRPr="007D32F6" w14:paraId="63BD2B05" w14:textId="77777777" w:rsidTr="00B6783A">
        <w:trPr>
          <w:trHeight w:val="397"/>
        </w:trPr>
        <w:tc>
          <w:tcPr>
            <w:tcW w:w="86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AF9E" w14:textId="77777777" w:rsidR="00913516" w:rsidRPr="007D32F6" w:rsidRDefault="00913516" w:rsidP="00B6783A">
            <w:pPr>
              <w:rPr>
                <w:b/>
                <w:bCs/>
              </w:rPr>
            </w:pPr>
            <w:r w:rsidRPr="007D32F6">
              <w:rPr>
                <w:b/>
                <w:bCs/>
              </w:rPr>
              <w:t xml:space="preserve">Specific level of deductible required other than </w:t>
            </w:r>
            <w:hyperlink r:id="rId12" w:history="1">
              <w:r w:rsidRPr="009D631F">
                <w:rPr>
                  <w:rStyle w:val="Hyperlink"/>
                  <w:b/>
                  <w:bCs/>
                </w:rPr>
                <w:t>Skuld standard</w:t>
              </w:r>
            </w:hyperlink>
            <w:r w:rsidRPr="007D32F6">
              <w:rPr>
                <w:b/>
                <w:bCs/>
              </w:rPr>
              <w:t>?</w:t>
            </w:r>
          </w:p>
        </w:tc>
      </w:tr>
      <w:tr w:rsidR="00913516" w:rsidRPr="007D32F6" w14:paraId="03CCD748" w14:textId="77777777" w:rsidTr="00B6783A">
        <w:trPr>
          <w:trHeight w:val="397"/>
        </w:trPr>
        <w:sdt>
          <w:sdtPr>
            <w:id w:val="1615093881"/>
            <w:placeholder>
              <w:docPart w:val="3F34B4A7F46B477B88BB5A3DFB644F27"/>
            </w:placeholder>
            <w:showingPlcHdr/>
          </w:sdtPr>
          <w:sdtEndPr/>
          <w:sdtContent>
            <w:tc>
              <w:tcPr>
                <w:tcW w:w="861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284ADC" w14:textId="77777777" w:rsidR="00913516" w:rsidRPr="007D32F6" w:rsidRDefault="00913516" w:rsidP="00B6783A">
                <w:r w:rsidRPr="007D32F6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646B9449" w14:textId="77777777" w:rsidR="00913516" w:rsidRPr="007D32F6" w:rsidRDefault="00913516" w:rsidP="0091351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667"/>
      </w:tblGrid>
      <w:tr w:rsidR="00913516" w:rsidRPr="00883492" w14:paraId="7B644D8D" w14:textId="77777777" w:rsidTr="00B6783A">
        <w:trPr>
          <w:trHeight w:val="283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49807" w14:textId="77777777" w:rsidR="00913516" w:rsidRDefault="00913516" w:rsidP="00B6783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CE9006A" w14:textId="77777777" w:rsidR="00913516" w:rsidRDefault="00913516" w:rsidP="00B6783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1C19B02" w14:textId="77777777" w:rsidR="00913516" w:rsidRPr="00883492" w:rsidRDefault="00913516" w:rsidP="00B6783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GENERAL MEETINGS AGREEMENT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913516" w:rsidRPr="00883492" w14:paraId="034B5B8D" w14:textId="77777777" w:rsidTr="00B6783A">
        <w:trPr>
          <w:trHeight w:val="397"/>
        </w:trPr>
        <w:tc>
          <w:tcPr>
            <w:tcW w:w="6946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001269" w14:textId="77777777" w:rsidR="00913516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We hereby agree to receive any message, notice, information,</w:t>
            </w:r>
          </w:p>
          <w:p w14:paraId="67CF1E2F" w14:textId="77777777" w:rsidR="00913516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documentations, announcements, etc. sent by 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Assuranceforeningen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Skuld</w:t>
            </w:r>
          </w:p>
          <w:p w14:paraId="0FC5DB53" w14:textId="77777777" w:rsidR="00913516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Gjensidig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and/or Skuld Mutual P&amp;I Association (Bermuda) Ltd. </w:t>
            </w:r>
            <w:proofErr w:type="gramStart"/>
            <w:r>
              <w:rPr>
                <w:rFonts w:ascii="Arial" w:hAnsi="Arial" w:cs="Arial"/>
                <w:i/>
                <w:iCs/>
                <w:szCs w:val="20"/>
              </w:rPr>
              <w:t>(”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Skuld</w:t>
            </w:r>
            <w:proofErr w:type="gramEnd"/>
            <w:r>
              <w:rPr>
                <w:rFonts w:ascii="Arial" w:hAnsi="Arial" w:cs="Arial"/>
                <w:i/>
                <w:iCs/>
                <w:szCs w:val="20"/>
              </w:rPr>
              <w:t xml:space="preserve">”) in </w:t>
            </w:r>
          </w:p>
          <w:p w14:paraId="347BC85C" w14:textId="77777777" w:rsidR="00913516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connection with General Meetings in Skuld by electronic mail at the </w:t>
            </w:r>
          </w:p>
          <w:p w14:paraId="0BC236A9" w14:textId="77777777" w:rsidR="00913516" w:rsidRPr="009953F2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following Company e-mail address:</w:t>
            </w:r>
          </w:p>
        </w:tc>
        <w:tc>
          <w:tcPr>
            <w:tcW w:w="166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4B79E94" w14:textId="77777777" w:rsidR="00913516" w:rsidRPr="00883492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20943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No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9392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913516" w:rsidRPr="00883492" w14:paraId="54310DD6" w14:textId="77777777" w:rsidTr="00B6783A">
        <w:trPr>
          <w:trHeight w:val="397"/>
        </w:trPr>
        <w:tc>
          <w:tcPr>
            <w:tcW w:w="1843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03E425" w14:textId="77777777" w:rsidR="00913516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Email address:</w:t>
            </w:r>
          </w:p>
        </w:tc>
        <w:tc>
          <w:tcPr>
            <w:tcW w:w="677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19545AEE" w14:textId="77777777" w:rsidR="00913516" w:rsidRPr="00883492" w:rsidRDefault="00913516" w:rsidP="00B6783A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8ECBF7A" w14:textId="77777777" w:rsidR="00913516" w:rsidRPr="007D32F6" w:rsidRDefault="00913516" w:rsidP="00913516">
      <w:pPr>
        <w:spacing w:after="0" w:line="240" w:lineRule="auto"/>
        <w:rPr>
          <w:rFonts w:ascii="Arial" w:hAnsi="Arial" w:cs="Arial"/>
        </w:rPr>
      </w:pPr>
    </w:p>
    <w:p w14:paraId="2D7AAB60" w14:textId="77777777" w:rsidR="00913516" w:rsidRPr="007D32F6" w:rsidRDefault="00913516" w:rsidP="00913516">
      <w:pPr>
        <w:pStyle w:val="Heading1"/>
      </w:pPr>
      <w:r w:rsidRPr="007D32F6">
        <w:t xml:space="preserve">If available, please attach: </w:t>
      </w:r>
    </w:p>
    <w:p w14:paraId="560D45AF" w14:textId="77777777" w:rsidR="00913516" w:rsidRPr="007D32F6" w:rsidRDefault="00913516" w:rsidP="00913516">
      <w:pPr>
        <w:pStyle w:val="ListBullet"/>
        <w:spacing w:after="120"/>
        <w:ind w:left="647"/>
        <w:contextualSpacing w:val="0"/>
      </w:pPr>
      <w:r w:rsidRPr="007D32F6">
        <w:t xml:space="preserve">List of previous fixtures with vessel names, cargoes, periods etc </w:t>
      </w:r>
    </w:p>
    <w:p w14:paraId="5637332C" w14:textId="77777777" w:rsidR="00913516" w:rsidRPr="007D32F6" w:rsidRDefault="00913516" w:rsidP="00913516">
      <w:pPr>
        <w:pStyle w:val="ListBullet"/>
        <w:spacing w:after="120"/>
        <w:ind w:left="647"/>
        <w:contextualSpacing w:val="0"/>
      </w:pPr>
      <w:r w:rsidRPr="007D32F6">
        <w:t xml:space="preserve">Loss record for the last five years (including current year) </w:t>
      </w:r>
    </w:p>
    <w:p w14:paraId="1EB30EB4" w14:textId="77777777" w:rsidR="00913516" w:rsidRPr="007D32F6" w:rsidRDefault="007F3AFF" w:rsidP="00913516">
      <w:pPr>
        <w:pStyle w:val="ListBullet"/>
        <w:spacing w:after="120"/>
        <w:ind w:left="647"/>
        <w:contextualSpacing w:val="0"/>
      </w:pPr>
      <w:hyperlink r:id="rId13" w:history="1">
        <w:r w:rsidR="00913516" w:rsidRPr="00715EFD">
          <w:rPr>
            <w:rStyle w:val="Hyperlink"/>
          </w:rPr>
          <w:t>KYC</w:t>
        </w:r>
      </w:hyperlink>
      <w:r w:rsidR="00913516" w:rsidRPr="007D32F6">
        <w:t xml:space="preserve"> completed form </w:t>
      </w:r>
      <w:r w:rsidR="00913516" w:rsidRPr="00AC6CEA">
        <w:t>and a transcript from a public registry / Certificate of Registration</w:t>
      </w:r>
    </w:p>
    <w:p w14:paraId="5647E28F" w14:textId="77777777" w:rsidR="00913516" w:rsidRPr="007D32F6" w:rsidRDefault="00913516" w:rsidP="00913516">
      <w:pPr>
        <w:pStyle w:val="ListBullet"/>
        <w:spacing w:after="120"/>
        <w:ind w:left="647"/>
        <w:contextualSpacing w:val="0"/>
        <w:rPr>
          <w:rFonts w:eastAsia="Times New Roman"/>
        </w:rPr>
      </w:pPr>
      <w:r w:rsidRPr="007D32F6">
        <w:rPr>
          <w:rFonts w:eastAsia="Times New Roman"/>
        </w:rPr>
        <w:t>C/Ps used (unless standard) and / or standard term rider clauses</w:t>
      </w:r>
    </w:p>
    <w:p w14:paraId="1ECB799E" w14:textId="77777777" w:rsidR="00913516" w:rsidRPr="007D32F6" w:rsidRDefault="00913516" w:rsidP="00913516">
      <w:pPr>
        <w:pStyle w:val="ListBullet"/>
        <w:spacing w:after="120"/>
        <w:ind w:left="647"/>
        <w:contextualSpacing w:val="0"/>
        <w:rPr>
          <w:rFonts w:eastAsia="Times New Roman"/>
        </w:rPr>
      </w:pPr>
      <w:r w:rsidRPr="007D32F6">
        <w:rPr>
          <w:rFonts w:eastAsia="Times New Roman"/>
        </w:rPr>
        <w:t>LOIs (unless standard IG wording)</w:t>
      </w:r>
    </w:p>
    <w:p w14:paraId="7F056AED" w14:textId="77777777" w:rsidR="00913516" w:rsidRPr="007D32F6" w:rsidRDefault="00913516" w:rsidP="00913516">
      <w:pPr>
        <w:pStyle w:val="ListBullet"/>
        <w:spacing w:after="120"/>
        <w:ind w:left="647"/>
        <w:contextualSpacing w:val="0"/>
        <w:rPr>
          <w:rFonts w:eastAsia="Times New Roman"/>
        </w:rPr>
      </w:pPr>
      <w:r w:rsidRPr="007D32F6">
        <w:rPr>
          <w:rFonts w:eastAsia="Times New Roman"/>
        </w:rPr>
        <w:t xml:space="preserve">STS, terminal, or other agreements used </w:t>
      </w:r>
    </w:p>
    <w:p w14:paraId="0DE3FFB6" w14:textId="77777777" w:rsidR="006B1F17" w:rsidRDefault="006B1F17" w:rsidP="00A72784"/>
    <w:sectPr w:rsidR="006B1F17" w:rsidSect="007541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FB92" w14:textId="77777777" w:rsidR="00803E2F" w:rsidRDefault="00803E2F" w:rsidP="00836EC7">
      <w:pPr>
        <w:spacing w:after="0" w:line="240" w:lineRule="auto"/>
      </w:pPr>
      <w:r>
        <w:separator/>
      </w:r>
    </w:p>
  </w:endnote>
  <w:endnote w:type="continuationSeparator" w:id="0">
    <w:p w14:paraId="5A273CF3" w14:textId="77777777" w:rsidR="00803E2F" w:rsidRDefault="00803E2F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8592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96D7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6ADADFC0" wp14:editId="69C6BEC3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4103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72E596AD" wp14:editId="6CD26FEB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B86D" w14:textId="77777777" w:rsidR="00803E2F" w:rsidRDefault="00803E2F" w:rsidP="00836EC7">
      <w:pPr>
        <w:spacing w:after="0" w:line="240" w:lineRule="auto"/>
      </w:pPr>
      <w:r>
        <w:separator/>
      </w:r>
    </w:p>
  </w:footnote>
  <w:footnote w:type="continuationSeparator" w:id="0">
    <w:p w14:paraId="4B5DAA12" w14:textId="77777777" w:rsidR="00803E2F" w:rsidRDefault="00803E2F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1C6A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245E" w14:textId="77777777" w:rsidR="006B5C4F" w:rsidRPr="001C107C" w:rsidRDefault="006B5C4F" w:rsidP="006B5C4F">
    <w:pPr>
      <w:pStyle w:val="Header"/>
      <w:rPr>
        <w:lang w:val="nb-NO"/>
      </w:rPr>
    </w:pPr>
  </w:p>
  <w:p w14:paraId="4EABE9E9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D3E8AA9" wp14:editId="735A50CE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A612" w14:textId="77777777" w:rsidR="006B5C4F" w:rsidRDefault="006B5C4F" w:rsidP="006B5C4F">
    <w:pPr>
      <w:pStyle w:val="Header"/>
    </w:pPr>
  </w:p>
  <w:p w14:paraId="4BBEECCF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8911BFB" wp14:editId="41EB1731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8.75pt" o:bullet="t">
        <v:imagedata r:id="rId1" o:title="skuld_bulletlogo"/>
      </v:shape>
    </w:pict>
  </w:numPicBullet>
  <w:numPicBullet w:numPicBulletId="1">
    <w:pict>
      <v:shape id="_x0000_i1027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D4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112D53"/>
    <w:rsid w:val="001178F5"/>
    <w:rsid w:val="00123885"/>
    <w:rsid w:val="001355CE"/>
    <w:rsid w:val="00140AE8"/>
    <w:rsid w:val="001670EF"/>
    <w:rsid w:val="00181769"/>
    <w:rsid w:val="001963D2"/>
    <w:rsid w:val="00196450"/>
    <w:rsid w:val="001A16A1"/>
    <w:rsid w:val="001A701B"/>
    <w:rsid w:val="001B08D4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514A1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318A8"/>
    <w:rsid w:val="007541E3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7F3AFF"/>
    <w:rsid w:val="00803E2F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13516"/>
    <w:rsid w:val="00930C71"/>
    <w:rsid w:val="0094052D"/>
    <w:rsid w:val="00940810"/>
    <w:rsid w:val="00945262"/>
    <w:rsid w:val="00952E23"/>
    <w:rsid w:val="009712C6"/>
    <w:rsid w:val="009716B9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909E1"/>
    <w:rsid w:val="00DA5332"/>
    <w:rsid w:val="00DA714C"/>
    <w:rsid w:val="00DB19C9"/>
    <w:rsid w:val="00DC03D9"/>
    <w:rsid w:val="00DC0B3C"/>
    <w:rsid w:val="00DC1925"/>
    <w:rsid w:val="00DC2CE7"/>
    <w:rsid w:val="00DF026C"/>
    <w:rsid w:val="00DF5AF9"/>
    <w:rsid w:val="00E01B42"/>
    <w:rsid w:val="00E03036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F12327"/>
    <w:rsid w:val="00F14AB5"/>
    <w:rsid w:val="00F433CF"/>
    <w:rsid w:val="00F53EDE"/>
    <w:rsid w:val="00F57A31"/>
    <w:rsid w:val="00F64672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FA7160D"/>
  <w15:chartTrackingRefBased/>
  <w15:docId w15:val="{C1DB865E-09AC-49A5-A68E-77B29C6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kuld.com/ky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skuld.com/contentassets/d9af342939334d6ca8e6fc70d11d6f91/2020_skuld_charterers_cover_tc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business-profile-new-charterer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C88D6D425E4BFE860F7C0DB7A7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68F5-55C8-4ED5-9DC6-C4867008BED1}"/>
      </w:docPartPr>
      <w:docPartBody>
        <w:p w:rsidR="00AE186E" w:rsidRDefault="00AE186E">
          <w:pPr>
            <w:pStyle w:val="E5C88D6D425E4BFE860F7C0DB7A7959D"/>
          </w:pPr>
          <w:r>
            <w:rPr>
              <w:noProof/>
            </w:rPr>
            <w:t>24 November 2022</w:t>
          </w:r>
        </w:p>
      </w:docPartBody>
    </w:docPart>
    <w:docPart>
      <w:docPartPr>
        <w:name w:val="0E59A0EFDE504D7B96F9FBDCD394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ED4B-3598-47A6-B468-4DA3358340C8}"/>
      </w:docPartPr>
      <w:docPartBody>
        <w:p w:rsidR="00AE186E" w:rsidRDefault="00AE186E">
          <w:pPr>
            <w:pStyle w:val="0E59A0EFDE504D7B96F9FBDCD394D22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0C863A085074342B547727173A9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C17F-0F24-437E-8A70-9B9AE057C671}"/>
      </w:docPartPr>
      <w:docPartBody>
        <w:p w:rsidR="00AE186E" w:rsidRDefault="00AE186E">
          <w:pPr>
            <w:pStyle w:val="90C863A085074342B547727173A91D5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7B804ADEE7D42649E133B96769A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0B6D-8613-4E4F-AFEE-BC9DB5F04D70}"/>
      </w:docPartPr>
      <w:docPartBody>
        <w:p w:rsidR="00AE186E" w:rsidRDefault="00AE186E">
          <w:pPr>
            <w:pStyle w:val="C7B804ADEE7D42649E133B96769A8F5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4F874E06CCC4CC08356BFAF1984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2F73-8002-4396-AAB0-B3B81906E215}"/>
      </w:docPartPr>
      <w:docPartBody>
        <w:p w:rsidR="00AE186E" w:rsidRDefault="00AE186E">
          <w:pPr>
            <w:pStyle w:val="84F874E06CCC4CC08356BFAF19842D7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0F019AD1FD443C2AB68E426D5B5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B1BD6-B6DE-4C64-8466-4DF401A46F36}"/>
      </w:docPartPr>
      <w:docPartBody>
        <w:p w:rsidR="00AE186E" w:rsidRDefault="00AE186E">
          <w:pPr>
            <w:pStyle w:val="E0F019AD1FD443C2AB68E426D5B5852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5E7591BDDC646BC9BFF3FE5D296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8337-8DCC-4BF6-A3AE-EA16804AE928}"/>
      </w:docPartPr>
      <w:docPartBody>
        <w:p w:rsidR="00AE186E" w:rsidRDefault="00AE186E">
          <w:pPr>
            <w:pStyle w:val="15E7591BDDC646BC9BFF3FE5D296388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9912A8611C84F7C85D07F12B776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8897-7A74-441B-AEA9-519E3E3F0521}"/>
      </w:docPartPr>
      <w:docPartBody>
        <w:p w:rsidR="00AE186E" w:rsidRDefault="00AE186E">
          <w:pPr>
            <w:pStyle w:val="B9912A8611C84F7C85D07F12B776F1C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9176DE4A8AC409FAD5B1246132F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77F7-827F-421C-A277-14EE1F2DE5FB}"/>
      </w:docPartPr>
      <w:docPartBody>
        <w:p w:rsidR="00AE186E" w:rsidRDefault="00AE186E">
          <w:pPr>
            <w:pStyle w:val="C9176DE4A8AC409FAD5B1246132F38B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2ED61A4B0FC4D46A791B4FB92B8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AABC-617E-48F9-AC79-E6C0E402861A}"/>
      </w:docPartPr>
      <w:docPartBody>
        <w:p w:rsidR="00AE186E" w:rsidRDefault="00AE186E">
          <w:pPr>
            <w:pStyle w:val="F2ED61A4B0FC4D46A791B4FB92B8294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E904420700E4D719DDCBD2BED65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0E81-9B83-4FBF-8AA6-40999A38D5FC}"/>
      </w:docPartPr>
      <w:docPartBody>
        <w:p w:rsidR="00AE186E" w:rsidRDefault="00AE186E">
          <w:pPr>
            <w:pStyle w:val="2E904420700E4D719DDCBD2BED65E0F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09028BDF74A4628B59FBDD64F80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96C3-6E37-4962-9227-B0A405B07B30}"/>
      </w:docPartPr>
      <w:docPartBody>
        <w:p w:rsidR="00AE186E" w:rsidRDefault="00AE186E">
          <w:pPr>
            <w:pStyle w:val="509028BDF74A4628B59FBDD64F808FF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341200D272B43BD96A5E7C7BE81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A79B6-B708-43E2-A8AE-B67E3ED815B3}"/>
      </w:docPartPr>
      <w:docPartBody>
        <w:p w:rsidR="00AE186E" w:rsidRDefault="00AE186E">
          <w:pPr>
            <w:pStyle w:val="D341200D272B43BD96A5E7C7BE81631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8D57268D3314F1490366EF5FD77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94B5-D33A-4866-A269-B9EDFA6ADE65}"/>
      </w:docPartPr>
      <w:docPartBody>
        <w:p w:rsidR="00AE186E" w:rsidRDefault="00AE186E">
          <w:pPr>
            <w:pStyle w:val="18D57268D3314F1490366EF5FD774B2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B9354710C9F41E289B850981972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2423-FCCD-475E-8E02-D18BE0F99F90}"/>
      </w:docPartPr>
      <w:docPartBody>
        <w:p w:rsidR="00AE186E" w:rsidRDefault="00AE186E">
          <w:pPr>
            <w:pStyle w:val="FB9354710C9F41E289B85098197255F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6FBEF7AFA8C47FA84186B48B42E5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B227-E184-46AB-8349-24EB68A0C235}"/>
      </w:docPartPr>
      <w:docPartBody>
        <w:p w:rsidR="00AE186E" w:rsidRDefault="00AE186E">
          <w:pPr>
            <w:pStyle w:val="E6FBEF7AFA8C47FA84186B48B42E523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C9FC37855D445F99A13A0664D67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D20-397C-4D6B-BF62-6A7959F5DEBC}"/>
      </w:docPartPr>
      <w:docPartBody>
        <w:p w:rsidR="00AE186E" w:rsidRDefault="00AE186E">
          <w:pPr>
            <w:pStyle w:val="AC9FC37855D445F99A13A0664D674B0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545A0E88FF14863B50E473BBD8F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9BE5-CE7F-4CCB-B63C-4B5539CEA6FE}"/>
      </w:docPartPr>
      <w:docPartBody>
        <w:p w:rsidR="00AE186E" w:rsidRDefault="00AE186E">
          <w:pPr>
            <w:pStyle w:val="5545A0E88FF14863B50E473BBD8F912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827439C0D2F44F18E3547DC762E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515F-5812-4EB8-81E8-10CA481785EB}"/>
      </w:docPartPr>
      <w:docPartBody>
        <w:p w:rsidR="00AE186E" w:rsidRDefault="00AE186E">
          <w:pPr>
            <w:pStyle w:val="6827439C0D2F44F18E3547DC762E96B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EE1790AE1B94ED98389372CCCFD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51DB-114C-4AEB-8533-6134E8EECB0D}"/>
      </w:docPartPr>
      <w:docPartBody>
        <w:p w:rsidR="00AE186E" w:rsidRDefault="00AE186E">
          <w:pPr>
            <w:pStyle w:val="5EE1790AE1B94ED98389372CCCFDD11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</w:t>
          </w: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xt.</w:t>
          </w:r>
        </w:p>
      </w:docPartBody>
    </w:docPart>
    <w:docPart>
      <w:docPartPr>
        <w:name w:val="E8DA63B0E8D64968837AF5B6CBE1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5EED-51E7-4726-BBE8-EEF04FDBD069}"/>
      </w:docPartPr>
      <w:docPartBody>
        <w:p w:rsidR="00AE186E" w:rsidRDefault="00AE186E">
          <w:pPr>
            <w:pStyle w:val="E8DA63B0E8D64968837AF5B6CBE147B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32C6F42EFB0400E85FAA391A1C9F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1A1F-66E0-4850-A937-B019B16A5E5E}"/>
      </w:docPartPr>
      <w:docPartBody>
        <w:p w:rsidR="00AE186E" w:rsidRDefault="00AE186E">
          <w:pPr>
            <w:pStyle w:val="532C6F42EFB0400E85FAA391A1C9FF0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87E208E21504297BC36BE0A5246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538D-9C12-4ACE-B8A5-5BEBA1EF9194}"/>
      </w:docPartPr>
      <w:docPartBody>
        <w:p w:rsidR="00AE186E" w:rsidRDefault="00AE186E">
          <w:pPr>
            <w:pStyle w:val="787E208E21504297BC36BE0A52466D4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1AB3B8E8B7949D88F9F9EE62938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92E1-1936-4EE6-A2B9-AEE8B973DB06}"/>
      </w:docPartPr>
      <w:docPartBody>
        <w:p w:rsidR="00AE186E" w:rsidRDefault="00AE186E">
          <w:pPr>
            <w:pStyle w:val="01AB3B8E8B7949D88F9F9EE62938674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773A12FBBEB4FEFB30460E6755B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08FA7-9F5D-4F7A-877E-6C5A6A7EFDFD}"/>
      </w:docPartPr>
      <w:docPartBody>
        <w:p w:rsidR="00AE186E" w:rsidRDefault="00AE186E">
          <w:pPr>
            <w:pStyle w:val="A773A12FBBEB4FEFB30460E6755B2EE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1613493A47E47039C9491D8F26F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9436-566F-4A70-B630-601752775E67}"/>
      </w:docPartPr>
      <w:docPartBody>
        <w:p w:rsidR="00AE186E" w:rsidRDefault="00AE186E">
          <w:pPr>
            <w:pStyle w:val="E1613493A47E47039C9491D8F26FADE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F34B4A7F46B477B88BB5A3DFB64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7897-70E1-4E48-9B37-84C9F2F41C35}"/>
      </w:docPartPr>
      <w:docPartBody>
        <w:p w:rsidR="00AE186E" w:rsidRDefault="00AE186E">
          <w:pPr>
            <w:pStyle w:val="3F34B4A7F46B477B88BB5A3DFB644F2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F4"/>
    <w:rsid w:val="005952F4"/>
    <w:rsid w:val="00A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C88D6D425E4BFE860F7C0DB7A7959D">
    <w:name w:val="E5C88D6D425E4BFE860F7C0DB7A795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59A0EFDE504D7B96F9FBDCD394D229">
    <w:name w:val="0E59A0EFDE504D7B96F9FBDCD394D229"/>
  </w:style>
  <w:style w:type="paragraph" w:customStyle="1" w:styleId="90C863A085074342B547727173A91D58">
    <w:name w:val="90C863A085074342B547727173A91D58"/>
  </w:style>
  <w:style w:type="paragraph" w:customStyle="1" w:styleId="C7B804ADEE7D42649E133B96769A8F5F">
    <w:name w:val="C7B804ADEE7D42649E133B96769A8F5F"/>
  </w:style>
  <w:style w:type="paragraph" w:customStyle="1" w:styleId="84F874E06CCC4CC08356BFAF19842D73">
    <w:name w:val="84F874E06CCC4CC08356BFAF19842D73"/>
  </w:style>
  <w:style w:type="paragraph" w:customStyle="1" w:styleId="E0F019AD1FD443C2AB68E426D5B5852E">
    <w:name w:val="E0F019AD1FD443C2AB68E426D5B5852E"/>
  </w:style>
  <w:style w:type="paragraph" w:customStyle="1" w:styleId="15E7591BDDC646BC9BFF3FE5D2963885">
    <w:name w:val="15E7591BDDC646BC9BFF3FE5D2963885"/>
  </w:style>
  <w:style w:type="paragraph" w:customStyle="1" w:styleId="B9912A8611C84F7C85D07F12B776F1C8">
    <w:name w:val="B9912A8611C84F7C85D07F12B776F1C8"/>
  </w:style>
  <w:style w:type="paragraph" w:customStyle="1" w:styleId="C9176DE4A8AC409FAD5B1246132F38B8">
    <w:name w:val="C9176DE4A8AC409FAD5B1246132F38B8"/>
  </w:style>
  <w:style w:type="paragraph" w:customStyle="1" w:styleId="F2ED61A4B0FC4D46A791B4FB92B8294D">
    <w:name w:val="F2ED61A4B0FC4D46A791B4FB92B8294D"/>
  </w:style>
  <w:style w:type="paragraph" w:customStyle="1" w:styleId="2E904420700E4D719DDCBD2BED65E0F5">
    <w:name w:val="2E904420700E4D719DDCBD2BED65E0F5"/>
  </w:style>
  <w:style w:type="paragraph" w:customStyle="1" w:styleId="509028BDF74A4628B59FBDD64F808FF1">
    <w:name w:val="509028BDF74A4628B59FBDD64F808FF1"/>
  </w:style>
  <w:style w:type="paragraph" w:customStyle="1" w:styleId="D341200D272B43BD96A5E7C7BE81631F">
    <w:name w:val="D341200D272B43BD96A5E7C7BE81631F"/>
  </w:style>
  <w:style w:type="paragraph" w:customStyle="1" w:styleId="18D57268D3314F1490366EF5FD774B26">
    <w:name w:val="18D57268D3314F1490366EF5FD774B26"/>
  </w:style>
  <w:style w:type="paragraph" w:customStyle="1" w:styleId="FB9354710C9F41E289B85098197255F8">
    <w:name w:val="FB9354710C9F41E289B85098197255F8"/>
  </w:style>
  <w:style w:type="paragraph" w:customStyle="1" w:styleId="E6FBEF7AFA8C47FA84186B48B42E5233">
    <w:name w:val="E6FBEF7AFA8C47FA84186B48B42E5233"/>
  </w:style>
  <w:style w:type="paragraph" w:customStyle="1" w:styleId="AC9FC37855D445F99A13A0664D674B0A">
    <w:name w:val="AC9FC37855D445F99A13A0664D674B0A"/>
  </w:style>
  <w:style w:type="paragraph" w:customStyle="1" w:styleId="5545A0E88FF14863B50E473BBD8F912F">
    <w:name w:val="5545A0E88FF14863B50E473BBD8F912F"/>
  </w:style>
  <w:style w:type="paragraph" w:customStyle="1" w:styleId="6827439C0D2F44F18E3547DC762E96B2">
    <w:name w:val="6827439C0D2F44F18E3547DC762E96B2"/>
  </w:style>
  <w:style w:type="paragraph" w:customStyle="1" w:styleId="5EE1790AE1B94ED98389372CCCFDD119">
    <w:name w:val="5EE1790AE1B94ED98389372CCCFDD119"/>
  </w:style>
  <w:style w:type="paragraph" w:customStyle="1" w:styleId="E8DA63B0E8D64968837AF5B6CBE147BE">
    <w:name w:val="E8DA63B0E8D64968837AF5B6CBE147BE"/>
  </w:style>
  <w:style w:type="paragraph" w:customStyle="1" w:styleId="532C6F42EFB0400E85FAA391A1C9FF06">
    <w:name w:val="532C6F42EFB0400E85FAA391A1C9FF06"/>
  </w:style>
  <w:style w:type="paragraph" w:customStyle="1" w:styleId="787E208E21504297BC36BE0A52466D49">
    <w:name w:val="787E208E21504297BC36BE0A52466D49"/>
  </w:style>
  <w:style w:type="paragraph" w:customStyle="1" w:styleId="01AB3B8E8B7949D88F9F9EE629386747">
    <w:name w:val="01AB3B8E8B7949D88F9F9EE629386747"/>
  </w:style>
  <w:style w:type="paragraph" w:customStyle="1" w:styleId="A773A12FBBEB4FEFB30460E6755B2EE3">
    <w:name w:val="A773A12FBBEB4FEFB30460E6755B2EE3"/>
  </w:style>
  <w:style w:type="paragraph" w:customStyle="1" w:styleId="E1613493A47E47039C9491D8F26FADE3">
    <w:name w:val="E1613493A47E47039C9491D8F26FADE3"/>
  </w:style>
  <w:style w:type="paragraph" w:customStyle="1" w:styleId="3F34B4A7F46B477B88BB5A3DFB644F27">
    <w:name w:val="3F34B4A7F46B477B88BB5A3DFB644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5" ma:contentTypeDescription="Create a new document." ma:contentTypeScope="" ma:versionID="85fb12e9a4304749027e8038d0eea800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b870caf9b738a1242aca51b7692d4734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2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94C30-B833-4088-A1D9-B36DF33C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A7001-5BA1-4F49-82EA-59AE34175896}">
  <ds:schemaRefs/>
</ds:datastoreItem>
</file>

<file path=customXml/itemProps5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business-profile-new-charterers (1)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2</cp:revision>
  <cp:lastPrinted>2020-01-17T09:03:00Z</cp:lastPrinted>
  <dcterms:created xsi:type="dcterms:W3CDTF">2022-12-20T11:35:00Z</dcterms:created>
  <dcterms:modified xsi:type="dcterms:W3CDTF">2022-12-20T11:38:00Z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